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B0" w:rsidRPr="00B33ACB" w:rsidRDefault="00E01AB0" w:rsidP="00B33ACB">
      <w:pPr>
        <w:jc w:val="right"/>
      </w:pPr>
      <w:r>
        <w:t xml:space="preserve">Chorzów </w:t>
      </w:r>
      <w:r w:rsidRPr="00B33ACB">
        <w:t>, dnia …………………………..</w:t>
      </w:r>
    </w:p>
    <w:p w:rsidR="00E01AB0" w:rsidRDefault="00E01AB0" w:rsidP="00B33ACB">
      <w:pPr>
        <w:jc w:val="center"/>
        <w:rPr>
          <w:b/>
          <w:bCs/>
          <w:sz w:val="28"/>
          <w:szCs w:val="28"/>
          <w:u w:val="single"/>
        </w:rPr>
      </w:pPr>
    </w:p>
    <w:p w:rsidR="00E01AB0" w:rsidRDefault="00E01AB0" w:rsidP="00B33ACB">
      <w:pPr>
        <w:jc w:val="center"/>
        <w:rPr>
          <w:b/>
          <w:bCs/>
          <w:sz w:val="24"/>
          <w:szCs w:val="24"/>
          <w:u w:val="single"/>
        </w:rPr>
      </w:pPr>
      <w:r w:rsidRPr="00B33ACB">
        <w:rPr>
          <w:b/>
          <w:bCs/>
          <w:sz w:val="24"/>
          <w:szCs w:val="24"/>
          <w:u w:val="single"/>
        </w:rPr>
        <w:t>OŚWIADCZENIE</w:t>
      </w:r>
    </w:p>
    <w:p w:rsidR="00E01AB0" w:rsidRDefault="00E01AB0" w:rsidP="00B33ACB">
      <w:pPr>
        <w:jc w:val="both"/>
        <w:rPr>
          <w:b/>
          <w:bCs/>
          <w:sz w:val="24"/>
          <w:szCs w:val="24"/>
          <w:u w:val="single"/>
        </w:rPr>
      </w:pPr>
    </w:p>
    <w:p w:rsidR="00E01AB0" w:rsidRPr="00FE72F6" w:rsidRDefault="00E01AB0" w:rsidP="00B33ACB">
      <w:pPr>
        <w:pStyle w:val="NoSpacing"/>
        <w:rPr>
          <w:sz w:val="24"/>
          <w:szCs w:val="24"/>
        </w:rPr>
      </w:pPr>
      <w:r w:rsidRPr="00FE72F6">
        <w:rPr>
          <w:sz w:val="24"/>
          <w:szCs w:val="24"/>
        </w:rPr>
        <w:t>Ja, niżej podpisany…………………………………………………</w:t>
      </w:r>
      <w:r>
        <w:rPr>
          <w:sz w:val="24"/>
          <w:szCs w:val="24"/>
        </w:rPr>
        <w:t>..</w:t>
      </w:r>
      <w:r w:rsidRPr="00FE72F6">
        <w:rPr>
          <w:sz w:val="24"/>
          <w:szCs w:val="24"/>
        </w:rPr>
        <w:t>………………………..…. jako opiekun prawny</w:t>
      </w:r>
    </w:p>
    <w:p w:rsidR="00E01AB0" w:rsidRDefault="00E01AB0" w:rsidP="00B33ACB">
      <w:pPr>
        <w:pStyle w:val="NoSpacing"/>
        <w:jc w:val="center"/>
        <w:rPr>
          <w:sz w:val="18"/>
          <w:szCs w:val="18"/>
        </w:rPr>
      </w:pPr>
      <w:r w:rsidRPr="00B33ACB">
        <w:rPr>
          <w:sz w:val="18"/>
          <w:szCs w:val="18"/>
        </w:rPr>
        <w:t>(imię i nazwisko rodzica/opiekuna)</w:t>
      </w:r>
    </w:p>
    <w:p w:rsidR="00E01AB0" w:rsidRDefault="00E01AB0" w:rsidP="00B33ACB">
      <w:pPr>
        <w:pStyle w:val="NoSpacing"/>
        <w:jc w:val="center"/>
        <w:rPr>
          <w:sz w:val="18"/>
          <w:szCs w:val="18"/>
        </w:rPr>
      </w:pPr>
    </w:p>
    <w:p w:rsidR="00E01AB0" w:rsidRDefault="00E01AB0" w:rsidP="00B33ACB">
      <w:pPr>
        <w:pStyle w:val="NoSpacing"/>
        <w:jc w:val="center"/>
        <w:rPr>
          <w:sz w:val="18"/>
          <w:szCs w:val="18"/>
        </w:rPr>
      </w:pPr>
    </w:p>
    <w:p w:rsidR="00E01AB0" w:rsidRDefault="00E01AB0" w:rsidP="00B33ACB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………………………………………………………………………………………………………………………………………………………………………………………………,</w:t>
      </w:r>
    </w:p>
    <w:p w:rsidR="00E01AB0" w:rsidRDefault="00E01AB0" w:rsidP="00B33ACB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:rsidR="00E01AB0" w:rsidRPr="00FE72F6" w:rsidRDefault="00E01AB0" w:rsidP="00B33ACB">
      <w:pPr>
        <w:pStyle w:val="NoSpacing"/>
        <w:jc w:val="center"/>
        <w:rPr>
          <w:sz w:val="24"/>
          <w:szCs w:val="24"/>
        </w:rPr>
      </w:pPr>
    </w:p>
    <w:p w:rsidR="00E01AB0" w:rsidRPr="005645E4" w:rsidRDefault="00E01AB0" w:rsidP="00FE72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będącego pod opieką Specjalistycznego Punktu Wczesnej Rewalidacji z siedzibą w Chorzowie przy ul. Świętego Piotra 9,  </w:t>
      </w:r>
      <w:r w:rsidRPr="00FE72F6">
        <w:rPr>
          <w:sz w:val="24"/>
          <w:szCs w:val="24"/>
        </w:rPr>
        <w:t>działającego w ramach Regionalnej Fundacji Pomocy Niewidomym z siedzibą w Chorzowie oświadczam, że wyrażam zgodę</w:t>
      </w:r>
      <w:r>
        <w:rPr>
          <w:sz w:val="24"/>
          <w:szCs w:val="24"/>
        </w:rPr>
        <w:t>/nie wyrażam zgody*</w:t>
      </w:r>
      <w:r w:rsidRPr="00FE72F6">
        <w:rPr>
          <w:sz w:val="24"/>
          <w:szCs w:val="24"/>
        </w:rPr>
        <w:t xml:space="preserve"> na gromadzenie, przetwarzanie oraz przekazywanie danych osobowych mojego syna/córki</w:t>
      </w:r>
      <w:r>
        <w:rPr>
          <w:sz w:val="24"/>
          <w:szCs w:val="24"/>
        </w:rPr>
        <w:t>*</w:t>
      </w:r>
      <w:r w:rsidRPr="00FE72F6">
        <w:rPr>
          <w:sz w:val="24"/>
          <w:szCs w:val="24"/>
        </w:rPr>
        <w:t>, a także wprowadzanie ich do Systemu Informacji Oświatowej SIO zgodnie  z ustawą o systemie informacji oświatowej z dnia 15 kwietnia 2011 r. (Dz.U. z 2011r.,nr 139, poz. 814), a także</w:t>
      </w:r>
      <w:r>
        <w:rPr>
          <w:sz w:val="24"/>
          <w:szCs w:val="24"/>
        </w:rPr>
        <w:t xml:space="preserve"> </w:t>
      </w:r>
      <w:r w:rsidRPr="005645E4">
        <w:rPr>
          <w:sz w:val="24"/>
          <w:szCs w:val="24"/>
        </w:rPr>
        <w:t>innych systemów informatycznych, w zakresie związanym z prowadzoną rehabilitacją, zgodnie z Rozporządzeniem Parlamentu Europejskiego i Rady (UE) 2016/679 z dnia 27 kwietnia 2016 r. w sprawie ochrony osób fizycznych w związku z p</w:t>
      </w:r>
      <w:r>
        <w:rPr>
          <w:sz w:val="24"/>
          <w:szCs w:val="24"/>
        </w:rPr>
        <w:t xml:space="preserve">rzetwarzaniem danych osobowych  </w:t>
      </w:r>
      <w:r w:rsidRPr="005645E4">
        <w:rPr>
          <w:sz w:val="24"/>
          <w:szCs w:val="24"/>
        </w:rPr>
        <w:t>i w sprawie swobodnego przepływu takich danych oraz uchylenia dyrektywy 95/46/WE – dalej: RODO), w tym do:</w:t>
      </w:r>
    </w:p>
    <w:p w:rsidR="00E01AB0" w:rsidRPr="005645E4" w:rsidRDefault="00E01AB0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>- wykorzystywania danych osobowych we wnioskach o dofinansowanie kierowanych do różnych instytucji w związku z prowadzoną rehabilitacją zgodnie z RODO;</w:t>
      </w:r>
    </w:p>
    <w:p w:rsidR="00E01AB0" w:rsidRPr="005645E4" w:rsidRDefault="00E01AB0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>- wykorzystywania danych osobowych przy rozliczaniu otrzymanych środków na działalność w zakresie związanym z prowadzoną rehabilitacja zgodnie z RODO;</w:t>
      </w:r>
    </w:p>
    <w:p w:rsidR="00E01AB0" w:rsidRPr="005645E4" w:rsidRDefault="00E01AB0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 xml:space="preserve">- wykorzystywania danych osobowych w przypadku kontroli realizacji zadania w związku </w:t>
      </w:r>
      <w:r w:rsidRPr="005645E4">
        <w:rPr>
          <w:sz w:val="24"/>
          <w:szCs w:val="24"/>
        </w:rPr>
        <w:br/>
        <w:t xml:space="preserve">z uzyskanym dofinansowaniem na działalność w zakresie rehabilitacji zgodnie </w:t>
      </w:r>
      <w:r w:rsidRPr="005645E4">
        <w:rPr>
          <w:sz w:val="24"/>
          <w:szCs w:val="24"/>
        </w:rPr>
        <w:br/>
        <w:t>z RODO.</w:t>
      </w:r>
    </w:p>
    <w:p w:rsidR="00E01AB0" w:rsidRDefault="00E01AB0" w:rsidP="000F64CD">
      <w:pPr>
        <w:ind w:right="-426"/>
        <w:jc w:val="both"/>
        <w:rPr>
          <w:sz w:val="24"/>
          <w:szCs w:val="24"/>
        </w:rPr>
      </w:pPr>
    </w:p>
    <w:p w:rsidR="00E01AB0" w:rsidRPr="000F64CD" w:rsidRDefault="00E01AB0" w:rsidP="000F64CD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  <w:bookmarkStart w:id="0" w:name="_GoBack"/>
      <w:bookmarkEnd w:id="0"/>
    </w:p>
    <w:p w:rsidR="00E01AB0" w:rsidRDefault="00E01AB0" w:rsidP="000F64CD">
      <w:pPr>
        <w:rPr>
          <w:sz w:val="24"/>
          <w:szCs w:val="24"/>
        </w:rPr>
      </w:pPr>
    </w:p>
    <w:p w:rsidR="00E01AB0" w:rsidRDefault="00E01AB0" w:rsidP="000F64CD">
      <w:pPr>
        <w:pStyle w:val="NoSpacing"/>
        <w:jc w:val="right"/>
      </w:pPr>
      <w:r>
        <w:t>…………………………………………………</w:t>
      </w:r>
    </w:p>
    <w:p w:rsidR="00E01AB0" w:rsidRPr="000F64CD" w:rsidRDefault="00E01AB0" w:rsidP="000F64CD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0F64CD">
        <w:rPr>
          <w:sz w:val="18"/>
          <w:szCs w:val="18"/>
        </w:rPr>
        <w:t>(data i podpis rodzica/opiekuna)</w:t>
      </w:r>
    </w:p>
    <w:sectPr w:rsidR="00E01AB0" w:rsidRPr="000F64CD" w:rsidSect="00E91701">
      <w:headerReference w:type="default" r:id="rId7"/>
      <w:pgSz w:w="11906" w:h="16838"/>
      <w:pgMar w:top="836" w:right="1417" w:bottom="1417" w:left="1417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B0" w:rsidRDefault="00E01AB0" w:rsidP="00B33ACB">
      <w:pPr>
        <w:spacing w:after="0" w:line="240" w:lineRule="auto"/>
      </w:pPr>
      <w:r>
        <w:separator/>
      </w:r>
    </w:p>
  </w:endnote>
  <w:endnote w:type="continuationSeparator" w:id="0">
    <w:p w:rsidR="00E01AB0" w:rsidRDefault="00E01AB0" w:rsidP="00B3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B0" w:rsidRDefault="00E01AB0" w:rsidP="00B33ACB">
      <w:pPr>
        <w:spacing w:after="0" w:line="240" w:lineRule="auto"/>
      </w:pPr>
      <w:r>
        <w:separator/>
      </w:r>
    </w:p>
  </w:footnote>
  <w:footnote w:type="continuationSeparator" w:id="0">
    <w:p w:rsidR="00E01AB0" w:rsidRDefault="00E01AB0" w:rsidP="00B3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B0" w:rsidRDefault="00E01AB0" w:rsidP="00817926">
    <w:pPr>
      <w:pStyle w:val="Header"/>
      <w:jc w:val="both"/>
    </w:pPr>
    <w:r>
      <w:t xml:space="preserve">Specjalistyczny Punkt Wczesnej Rewalidacji z siedzibą w Chorzowie, ul. Świętego Piotra 9, 41-500 Chorzów </w:t>
    </w:r>
  </w:p>
  <w:p w:rsidR="00E01AB0" w:rsidRDefault="00E01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6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ACB"/>
    <w:rsid w:val="000125E2"/>
    <w:rsid w:val="0003591A"/>
    <w:rsid w:val="000F64CD"/>
    <w:rsid w:val="001312C4"/>
    <w:rsid w:val="001360B5"/>
    <w:rsid w:val="004E137C"/>
    <w:rsid w:val="005605A6"/>
    <w:rsid w:val="005645E4"/>
    <w:rsid w:val="00682488"/>
    <w:rsid w:val="00684C85"/>
    <w:rsid w:val="00775084"/>
    <w:rsid w:val="007F45A4"/>
    <w:rsid w:val="00817926"/>
    <w:rsid w:val="008E6C4F"/>
    <w:rsid w:val="009E432C"/>
    <w:rsid w:val="00B33ACB"/>
    <w:rsid w:val="00B92A45"/>
    <w:rsid w:val="00C91F94"/>
    <w:rsid w:val="00DD0FC0"/>
    <w:rsid w:val="00DF61B4"/>
    <w:rsid w:val="00E01AB0"/>
    <w:rsid w:val="00E91701"/>
    <w:rsid w:val="00F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7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ACB"/>
  </w:style>
  <w:style w:type="paragraph" w:styleId="Footer">
    <w:name w:val="footer"/>
    <w:basedOn w:val="Normal"/>
    <w:link w:val="FooterChar"/>
    <w:uiPriority w:val="99"/>
    <w:rsid w:val="00B3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ACB"/>
  </w:style>
  <w:style w:type="paragraph" w:styleId="NoSpacing">
    <w:name w:val="No Spacing"/>
    <w:uiPriority w:val="99"/>
    <w:qFormat/>
    <w:rsid w:val="00B33AC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E91701"/>
    <w:rPr>
      <w:color w:val="auto"/>
      <w:u w:val="single"/>
    </w:rPr>
  </w:style>
  <w:style w:type="paragraph" w:customStyle="1" w:styleId="Standard">
    <w:name w:val="Standard"/>
    <w:uiPriority w:val="99"/>
    <w:rsid w:val="00E91701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Standard"/>
    <w:uiPriority w:val="99"/>
    <w:rsid w:val="00E9170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6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263</Words>
  <Characters>1584</Characters>
  <Application>Microsoft Office Outlook</Application>
  <DocSecurity>0</DocSecurity>
  <Lines>0</Lines>
  <Paragraphs>0</Paragraphs>
  <ScaleCrop>false</ScaleCrop>
  <Company>rfpn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</cp:lastModifiedBy>
  <cp:revision>7</cp:revision>
  <cp:lastPrinted>2018-06-04T09:08:00Z</cp:lastPrinted>
  <dcterms:created xsi:type="dcterms:W3CDTF">2018-05-30T06:00:00Z</dcterms:created>
  <dcterms:modified xsi:type="dcterms:W3CDTF">2018-06-25T11:02:00Z</dcterms:modified>
</cp:coreProperties>
</file>